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9DB" w:rsidRPr="00DC7B35" w:rsidRDefault="005B79DB" w:rsidP="005B79DB">
      <w:pPr>
        <w:spacing w:after="0" w:line="288" w:lineRule="auto"/>
        <w:jc w:val="both"/>
      </w:pPr>
      <w:r w:rsidRPr="00DC7B35">
        <w:t xml:space="preserve">Zgodnie z </w:t>
      </w:r>
      <w:r w:rsidRPr="00DC7B35">
        <w:rPr>
          <w:rFonts w:cs="Calibri"/>
        </w:rPr>
        <w:t>§</w:t>
      </w:r>
      <w:r w:rsidRPr="00DC7B35">
        <w:t xml:space="preserve"> 7 ust. </w:t>
      </w:r>
      <w:r>
        <w:t>3</w:t>
      </w:r>
      <w:r w:rsidRPr="00DC7B35">
        <w:t xml:space="preserve"> Rozporządzenie Ministra Nauki i Szkolnictwa Wyższego z dnia 19 stycznia 2018 r. (Dz. U. z 2018 r., poz. 261) w sprawie szczegółowego trybu i warunków przeprowadzania czynności w przewodzie doktorskim, w postępowaniu habilitacyjnym oraz w postepowaniu o nadanie tytułu profesora zgodnie z art. 179 ust. 1 ustawy z dnia 3 lipca 2018 r. Przepisy wprowadzające ustawę – Prawo o szkolnictwie wyższym i nauce (Dz. U z 2018 r., poz. 1669)</w:t>
      </w:r>
    </w:p>
    <w:p w:rsidR="005B79DB" w:rsidRDefault="005B79DB" w:rsidP="005B79DB">
      <w:pPr>
        <w:spacing w:after="0" w:line="288" w:lineRule="auto"/>
        <w:jc w:val="both"/>
      </w:pPr>
    </w:p>
    <w:p w:rsidR="005B79DB" w:rsidRDefault="005B79DB" w:rsidP="005B79DB">
      <w:pPr>
        <w:spacing w:after="0" w:line="288" w:lineRule="auto"/>
        <w:jc w:val="center"/>
      </w:pPr>
      <w:r>
        <w:t xml:space="preserve">Dyrektor Instytutu </w:t>
      </w:r>
      <w:r w:rsidR="00CE1487">
        <w:t>Nauk Społecznych</w:t>
      </w:r>
    </w:p>
    <w:p w:rsidR="005B79DB" w:rsidRDefault="005B79DB" w:rsidP="005B79DB">
      <w:pPr>
        <w:spacing w:after="0" w:line="288" w:lineRule="auto"/>
        <w:jc w:val="center"/>
        <w:rPr>
          <w:b/>
        </w:rPr>
      </w:pPr>
      <w:r w:rsidRPr="00A146C5">
        <w:rPr>
          <w:b/>
        </w:rPr>
        <w:t>SWPS Uniwersytetu Humanistycznospołecznego</w:t>
      </w:r>
    </w:p>
    <w:p w:rsidR="005B79DB" w:rsidRDefault="005B79DB" w:rsidP="005B79DB">
      <w:pPr>
        <w:spacing w:after="0" w:line="288" w:lineRule="auto"/>
        <w:jc w:val="both"/>
        <w:rPr>
          <w:b/>
        </w:rPr>
      </w:pPr>
    </w:p>
    <w:p w:rsidR="003C5E71" w:rsidRDefault="005B79DB" w:rsidP="005B79DB">
      <w:pPr>
        <w:spacing w:after="0" w:line="288" w:lineRule="auto"/>
        <w:jc w:val="both"/>
        <w:rPr>
          <w:rStyle w:val="Hipercze"/>
        </w:rPr>
      </w:pPr>
      <w:r>
        <w:t xml:space="preserve">uprzejmie informuję, że w dniu </w:t>
      </w:r>
      <w:r w:rsidR="003C5E71">
        <w:t>18 czerwca 2021</w:t>
      </w:r>
      <w:r>
        <w:t xml:space="preserve"> r. o godz. </w:t>
      </w:r>
      <w:r w:rsidR="00490FAD">
        <w:t>1</w:t>
      </w:r>
      <w:r w:rsidR="003C5E71">
        <w:t>3</w:t>
      </w:r>
      <w:r w:rsidR="00490FAD">
        <w:t>:</w:t>
      </w:r>
      <w:r w:rsidR="003C5E71">
        <w:t>3</w:t>
      </w:r>
      <w:r>
        <w:t xml:space="preserve">0 pod adresem </w:t>
      </w:r>
      <w:hyperlink r:id="rId7" w:history="1"/>
    </w:p>
    <w:p w:rsidR="005B79DB" w:rsidRDefault="003C5E71" w:rsidP="003C5E71">
      <w:pPr>
        <w:spacing w:after="0" w:line="288" w:lineRule="auto"/>
        <w:jc w:val="both"/>
      </w:pPr>
      <w:r>
        <w:t>https://meet.google.com/qew-ghve-ddd</w:t>
      </w:r>
      <w:r w:rsidR="00490FAD">
        <w:t xml:space="preserve"> </w:t>
      </w:r>
      <w:r w:rsidR="005B79DB">
        <w:t>odbędzie się publiczna obrona rozprawy doktorskiej</w:t>
      </w:r>
    </w:p>
    <w:p w:rsidR="005B79DB" w:rsidRDefault="005B79DB" w:rsidP="005B79DB">
      <w:pPr>
        <w:spacing w:after="0" w:line="288" w:lineRule="auto"/>
        <w:jc w:val="both"/>
      </w:pPr>
    </w:p>
    <w:p w:rsidR="005B79DB" w:rsidRDefault="005B79DB" w:rsidP="005B79DB">
      <w:pPr>
        <w:spacing w:after="0" w:line="288" w:lineRule="auto"/>
        <w:jc w:val="center"/>
        <w:rPr>
          <w:b/>
        </w:rPr>
      </w:pPr>
      <w:r w:rsidRPr="00A146C5">
        <w:rPr>
          <w:b/>
        </w:rPr>
        <w:t>mgr</w:t>
      </w:r>
      <w:r>
        <w:rPr>
          <w:b/>
        </w:rPr>
        <w:t xml:space="preserve"> </w:t>
      </w:r>
      <w:r w:rsidR="003C5E71">
        <w:rPr>
          <w:b/>
        </w:rPr>
        <w:t xml:space="preserve">Marty </w:t>
      </w:r>
      <w:proofErr w:type="spellStart"/>
      <w:r w:rsidR="003C5E71">
        <w:rPr>
          <w:b/>
        </w:rPr>
        <w:t>Buler</w:t>
      </w:r>
      <w:proofErr w:type="spellEnd"/>
    </w:p>
    <w:p w:rsidR="005B79DB" w:rsidRDefault="005B79DB" w:rsidP="005B79DB">
      <w:pPr>
        <w:spacing w:after="0" w:line="288" w:lineRule="auto"/>
        <w:jc w:val="both"/>
        <w:rPr>
          <w:b/>
        </w:rPr>
      </w:pPr>
    </w:p>
    <w:p w:rsidR="005B79DB" w:rsidRDefault="005B79DB" w:rsidP="003C5E71">
      <w:pPr>
        <w:spacing w:after="0" w:line="288" w:lineRule="auto"/>
        <w:jc w:val="both"/>
        <w:rPr>
          <w:b/>
        </w:rPr>
      </w:pPr>
      <w:r>
        <w:rPr>
          <w:b/>
        </w:rPr>
        <w:t xml:space="preserve">zatytułowanej: </w:t>
      </w:r>
      <w:proofErr w:type="spellStart"/>
      <w:r w:rsidR="003C5E71" w:rsidRPr="003C5E71">
        <w:rPr>
          <w:b/>
        </w:rPr>
        <w:t>Social</w:t>
      </w:r>
      <w:proofErr w:type="spellEnd"/>
      <w:r w:rsidR="003C5E71" w:rsidRPr="003C5E71">
        <w:rPr>
          <w:b/>
        </w:rPr>
        <w:t xml:space="preserve"> </w:t>
      </w:r>
      <w:proofErr w:type="spellStart"/>
      <w:r w:rsidR="003C5E71" w:rsidRPr="003C5E71">
        <w:rPr>
          <w:b/>
        </w:rPr>
        <w:t>Remittances</w:t>
      </w:r>
      <w:proofErr w:type="spellEnd"/>
      <w:r w:rsidR="003C5E71" w:rsidRPr="003C5E71">
        <w:rPr>
          <w:b/>
        </w:rPr>
        <w:t xml:space="preserve"> </w:t>
      </w:r>
      <w:proofErr w:type="spellStart"/>
      <w:r w:rsidR="003C5E71" w:rsidRPr="003C5E71">
        <w:rPr>
          <w:b/>
        </w:rPr>
        <w:t>into</w:t>
      </w:r>
      <w:proofErr w:type="spellEnd"/>
      <w:r w:rsidR="003C5E71" w:rsidRPr="003C5E71">
        <w:rPr>
          <w:b/>
        </w:rPr>
        <w:t xml:space="preserve"> Family Life</w:t>
      </w:r>
      <w:r w:rsidR="003C5E71">
        <w:rPr>
          <w:b/>
        </w:rPr>
        <w:t xml:space="preserve">. </w:t>
      </w:r>
      <w:r w:rsidR="003C5E71" w:rsidRPr="003C5E71">
        <w:rPr>
          <w:b/>
        </w:rPr>
        <w:t xml:space="preserve">The Case of </w:t>
      </w:r>
      <w:proofErr w:type="spellStart"/>
      <w:r w:rsidR="003C5E71" w:rsidRPr="003C5E71">
        <w:rPr>
          <w:b/>
        </w:rPr>
        <w:t>Polish</w:t>
      </w:r>
      <w:proofErr w:type="spellEnd"/>
      <w:r w:rsidR="003C5E71" w:rsidRPr="003C5E71">
        <w:rPr>
          <w:b/>
        </w:rPr>
        <w:t xml:space="preserve"> Migrant </w:t>
      </w:r>
      <w:proofErr w:type="spellStart"/>
      <w:r w:rsidR="003C5E71" w:rsidRPr="003C5E71">
        <w:rPr>
          <w:b/>
        </w:rPr>
        <w:t>Families</w:t>
      </w:r>
      <w:proofErr w:type="spellEnd"/>
      <w:r w:rsidR="003C5E71" w:rsidRPr="003C5E71">
        <w:rPr>
          <w:b/>
        </w:rPr>
        <w:t xml:space="preserve"> </w:t>
      </w:r>
      <w:proofErr w:type="spellStart"/>
      <w:r w:rsidR="003C5E71" w:rsidRPr="003C5E71">
        <w:rPr>
          <w:b/>
        </w:rPr>
        <w:t>over</w:t>
      </w:r>
      <w:proofErr w:type="spellEnd"/>
      <w:r w:rsidR="003C5E71" w:rsidRPr="003C5E71">
        <w:rPr>
          <w:b/>
        </w:rPr>
        <w:t xml:space="preserve"> Time</w:t>
      </w:r>
    </w:p>
    <w:p w:rsidR="005B79DB" w:rsidRDefault="005B79DB" w:rsidP="005B79DB">
      <w:pPr>
        <w:spacing w:after="0" w:line="288" w:lineRule="auto"/>
        <w:jc w:val="both"/>
        <w:rPr>
          <w:b/>
        </w:rPr>
      </w:pPr>
    </w:p>
    <w:p w:rsidR="005B79DB" w:rsidRDefault="005B79DB" w:rsidP="005B79DB">
      <w:pPr>
        <w:spacing w:after="0" w:line="288" w:lineRule="auto"/>
        <w:jc w:val="both"/>
        <w:rPr>
          <w:b/>
        </w:rPr>
      </w:pPr>
      <w:r>
        <w:rPr>
          <w:b/>
        </w:rPr>
        <w:t>Promotor:</w:t>
      </w:r>
    </w:p>
    <w:p w:rsidR="005B79DB" w:rsidRDefault="003C5E71" w:rsidP="005B79DB">
      <w:pPr>
        <w:spacing w:after="0" w:line="288" w:lineRule="auto"/>
        <w:jc w:val="both"/>
        <w:rPr>
          <w:b/>
        </w:rPr>
      </w:pPr>
      <w:r>
        <w:rPr>
          <w:b/>
        </w:rPr>
        <w:t>dr hab. Izabela Grabowska, prof. Uniwersytetu SWPS</w:t>
      </w:r>
    </w:p>
    <w:p w:rsidR="003C5E71" w:rsidRDefault="003C5E71" w:rsidP="005B79DB">
      <w:pPr>
        <w:spacing w:after="0" w:line="288" w:lineRule="auto"/>
        <w:jc w:val="both"/>
        <w:rPr>
          <w:b/>
        </w:rPr>
      </w:pPr>
      <w:r>
        <w:rPr>
          <w:b/>
        </w:rPr>
        <w:t>Promotor pomocnicza:</w:t>
      </w:r>
    </w:p>
    <w:p w:rsidR="003C5E71" w:rsidRDefault="003C5E71" w:rsidP="005B79DB">
      <w:pPr>
        <w:spacing w:after="0" w:line="288" w:lineRule="auto"/>
        <w:jc w:val="both"/>
        <w:rPr>
          <w:b/>
        </w:rPr>
      </w:pPr>
      <w:r>
        <w:rPr>
          <w:b/>
        </w:rPr>
        <w:t>dr hab. Paulina Pustułka</w:t>
      </w:r>
    </w:p>
    <w:p w:rsidR="005B79DB" w:rsidRDefault="005B79DB" w:rsidP="005B79DB">
      <w:pPr>
        <w:spacing w:after="0" w:line="288" w:lineRule="auto"/>
        <w:jc w:val="both"/>
        <w:rPr>
          <w:b/>
        </w:rPr>
      </w:pPr>
      <w:r>
        <w:rPr>
          <w:b/>
        </w:rPr>
        <w:t>Recenzenci:</w:t>
      </w:r>
    </w:p>
    <w:p w:rsidR="005B79DB" w:rsidRDefault="005B79DB" w:rsidP="005B79DB">
      <w:pPr>
        <w:spacing w:after="0" w:line="288" w:lineRule="auto"/>
        <w:jc w:val="both"/>
        <w:rPr>
          <w:b/>
        </w:rPr>
      </w:pPr>
      <w:r>
        <w:rPr>
          <w:b/>
        </w:rPr>
        <w:t xml:space="preserve">dr hab. </w:t>
      </w:r>
      <w:r w:rsidR="003C5E71">
        <w:rPr>
          <w:b/>
        </w:rPr>
        <w:t xml:space="preserve">Anna </w:t>
      </w:r>
      <w:proofErr w:type="spellStart"/>
      <w:r w:rsidR="003C5E71">
        <w:rPr>
          <w:b/>
        </w:rPr>
        <w:t>Horolets</w:t>
      </w:r>
      <w:proofErr w:type="spellEnd"/>
    </w:p>
    <w:p w:rsidR="005B79DB" w:rsidRDefault="003C5E71" w:rsidP="005B79DB">
      <w:pPr>
        <w:spacing w:after="0" w:line="288" w:lineRule="auto"/>
        <w:jc w:val="both"/>
        <w:rPr>
          <w:b/>
        </w:rPr>
      </w:pPr>
      <w:proofErr w:type="spellStart"/>
      <w:r w:rsidRPr="003C5E71">
        <w:rPr>
          <w:b/>
        </w:rPr>
        <w:t>Research</w:t>
      </w:r>
      <w:proofErr w:type="spellEnd"/>
      <w:r w:rsidRPr="003C5E71">
        <w:rPr>
          <w:b/>
        </w:rPr>
        <w:t xml:space="preserve"> </w:t>
      </w:r>
      <w:proofErr w:type="spellStart"/>
      <w:r w:rsidRPr="003C5E71">
        <w:rPr>
          <w:b/>
        </w:rPr>
        <w:t>Professor</w:t>
      </w:r>
      <w:proofErr w:type="spellEnd"/>
      <w:r>
        <w:rPr>
          <w:b/>
        </w:rPr>
        <w:t xml:space="preserve"> Marta </w:t>
      </w:r>
      <w:proofErr w:type="spellStart"/>
      <w:r>
        <w:rPr>
          <w:b/>
        </w:rPr>
        <w:t>Bivand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Erdal</w:t>
      </w:r>
      <w:proofErr w:type="spellEnd"/>
    </w:p>
    <w:p w:rsidR="005B79DB" w:rsidRDefault="005B79DB" w:rsidP="005B79DB">
      <w:pPr>
        <w:spacing w:after="0" w:line="288" w:lineRule="auto"/>
        <w:jc w:val="both"/>
        <w:rPr>
          <w:b/>
        </w:rPr>
      </w:pPr>
    </w:p>
    <w:p w:rsidR="005B79DB" w:rsidRDefault="005B79DB" w:rsidP="005B79DB">
      <w:pPr>
        <w:spacing w:after="0" w:line="288" w:lineRule="auto"/>
        <w:jc w:val="both"/>
      </w:pPr>
      <w:r w:rsidRPr="0025786D">
        <w:t>Zgodnie z art. 191 ust. 1a stawy z dnia 20 lipca 2018 roku - Prawo o szkolnictwie wyższym i nauce obrona rozprawy doktorskiej przeprowadzana z wykorzystaniem technologii informatycznych jest rejestrowana</w:t>
      </w:r>
      <w:r>
        <w:t>.</w:t>
      </w:r>
    </w:p>
    <w:p w:rsidR="005B79DB" w:rsidRDefault="005B79DB" w:rsidP="005B79DB">
      <w:pPr>
        <w:spacing w:after="0" w:line="288" w:lineRule="auto"/>
        <w:jc w:val="both"/>
        <w:rPr>
          <w:b/>
        </w:rPr>
      </w:pPr>
    </w:p>
    <w:p w:rsidR="005B79DB" w:rsidRDefault="005B79DB" w:rsidP="005B79DB">
      <w:pPr>
        <w:spacing w:after="0" w:line="288" w:lineRule="auto"/>
        <w:jc w:val="both"/>
      </w:pPr>
      <w:r>
        <w:t xml:space="preserve">Praca w formie elektronicznej zostanie udostępniona </w:t>
      </w:r>
      <w:r w:rsidRPr="001729AD">
        <w:t>za pośrednictwem linku dostępnego po uprzedniej rejestracji adresu mailowego osoby, która zgłasza chęć zapoznania się z rozprawą</w:t>
      </w:r>
    </w:p>
    <w:p w:rsidR="005B79DB" w:rsidRDefault="005B79DB" w:rsidP="005B79DB">
      <w:pPr>
        <w:spacing w:after="0" w:line="288" w:lineRule="auto"/>
        <w:jc w:val="both"/>
      </w:pPr>
    </w:p>
    <w:p w:rsidR="005B79DB" w:rsidRDefault="005B79DB" w:rsidP="005B79DB">
      <w:pPr>
        <w:spacing w:after="0" w:line="288" w:lineRule="auto"/>
        <w:jc w:val="both"/>
      </w:pPr>
      <w:r>
        <w:t>Serdecznie zapraszam.</w:t>
      </w:r>
    </w:p>
    <w:p w:rsidR="005B79DB" w:rsidRDefault="005B79DB" w:rsidP="005B79DB">
      <w:pPr>
        <w:spacing w:after="0" w:line="288" w:lineRule="auto"/>
        <w:jc w:val="both"/>
      </w:pPr>
    </w:p>
    <w:p w:rsidR="005B79DB" w:rsidRDefault="005B79DB" w:rsidP="005B79DB">
      <w:pPr>
        <w:spacing w:after="0" w:line="288" w:lineRule="auto"/>
        <w:jc w:val="both"/>
      </w:pPr>
    </w:p>
    <w:p w:rsidR="005B79DB" w:rsidRDefault="005B79DB" w:rsidP="005B79DB">
      <w:pPr>
        <w:spacing w:after="0" w:line="288" w:lineRule="auto"/>
        <w:jc w:val="both"/>
      </w:pPr>
    </w:p>
    <w:p w:rsidR="005B79DB" w:rsidRDefault="005B79DB" w:rsidP="005B79DB">
      <w:pPr>
        <w:spacing w:after="0" w:line="288" w:lineRule="auto"/>
        <w:jc w:val="both"/>
      </w:pPr>
    </w:p>
    <w:p w:rsidR="005B79DB" w:rsidRDefault="005B79DB" w:rsidP="005B79DB">
      <w:pPr>
        <w:spacing w:after="0" w:line="288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dr hab. </w:t>
      </w:r>
      <w:r w:rsidR="00CE1487">
        <w:t>Mikołaj Cześnik</w:t>
      </w:r>
      <w:r>
        <w:t>, prof. Uniwersytetu SWPS</w:t>
      </w:r>
    </w:p>
    <w:p w:rsidR="005B79DB" w:rsidRDefault="005B79DB" w:rsidP="005B79DB">
      <w:pPr>
        <w:spacing w:after="0" w:line="288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Dyrektor Instytutu </w:t>
      </w:r>
      <w:r w:rsidR="00CE1487">
        <w:t>Nauk Społecznych</w:t>
      </w:r>
    </w:p>
    <w:p w:rsidR="005B79DB" w:rsidRDefault="005B79DB" w:rsidP="005B79DB">
      <w:pPr>
        <w:spacing w:after="0" w:line="288" w:lineRule="auto"/>
        <w:jc w:val="both"/>
      </w:pPr>
    </w:p>
    <w:p w:rsidR="005B79DB" w:rsidRDefault="005B79DB" w:rsidP="005B79DB">
      <w:pPr>
        <w:tabs>
          <w:tab w:val="center" w:pos="4535"/>
        </w:tabs>
        <w:spacing w:after="0" w:line="288" w:lineRule="auto"/>
        <w:jc w:val="both"/>
      </w:pPr>
      <w:r>
        <w:t xml:space="preserve">Warszawa, </w:t>
      </w:r>
      <w:r w:rsidR="005D7B94">
        <w:t>24 maja 2021</w:t>
      </w:r>
      <w:bookmarkStart w:id="0" w:name="_GoBack"/>
      <w:bookmarkEnd w:id="0"/>
      <w:r>
        <w:t xml:space="preserve"> r.</w:t>
      </w:r>
    </w:p>
    <w:sectPr w:rsidR="005B79DB" w:rsidSect="006061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8" w:bottom="158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37D" w:rsidRDefault="00A5037D" w:rsidP="00E568A8">
      <w:pPr>
        <w:spacing w:after="0" w:line="240" w:lineRule="auto"/>
      </w:pPr>
      <w:r>
        <w:separator/>
      </w:r>
    </w:p>
  </w:endnote>
  <w:endnote w:type="continuationSeparator" w:id="0">
    <w:p w:rsidR="00A5037D" w:rsidRDefault="00A5037D" w:rsidP="00E56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535" w:rsidRDefault="00E145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535" w:rsidRDefault="00E1453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535" w:rsidRDefault="00E145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37D" w:rsidRDefault="00A5037D" w:rsidP="00E568A8">
      <w:pPr>
        <w:spacing w:after="0" w:line="240" w:lineRule="auto"/>
      </w:pPr>
      <w:r>
        <w:separator/>
      </w:r>
    </w:p>
  </w:footnote>
  <w:footnote w:type="continuationSeparator" w:id="0">
    <w:p w:rsidR="00A5037D" w:rsidRDefault="00A5037D" w:rsidP="00E56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8A8" w:rsidRDefault="00A5037D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29614" o:spid="_x0000_s2050" type="#_x0000_t75" style="position:absolute;margin-left:0;margin-top:0;width:595.2pt;height:841.8pt;z-index:-251658752;mso-position-horizontal:center;mso-position-horizontal-relative:margin;mso-position-vertical:center;mso-position-vertical-relative:margin" o:allowincell="f">
          <v:imagedata r:id="rId1" o:title="listownik_SWPS_ogoln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8A8" w:rsidRDefault="00490FAD">
    <w:pPr>
      <w:pStyle w:val="Nagwek"/>
    </w:pPr>
    <w:r>
      <w:rPr>
        <w:noProof/>
      </w:rPr>
      <w:drawing>
        <wp:anchor distT="0" distB="0" distL="114300" distR="114300" simplePos="0" relativeHeight="251658752" behindDoc="1" locked="1" layoutInCell="0" allowOverlap="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310" cy="10703560"/>
          <wp:effectExtent l="0" t="0" r="0" b="0"/>
          <wp:wrapNone/>
          <wp:docPr id="10" name="Obraz 10" descr="listownik UNI SWPS w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istownik UNI SWPS w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70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8A8" w:rsidRDefault="00A5037D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29613" o:spid="_x0000_s2049" type="#_x0000_t75" style="position:absolute;margin-left:0;margin-top:0;width:595.2pt;height:841.8pt;z-index:-251659776;mso-position-horizontal:center;mso-position-horizontal-relative:margin;mso-position-vertical:center;mso-position-vertical-relative:margin" o:allowincell="f">
          <v:imagedata r:id="rId1" o:title="listownik_SWPS_ogoln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55F03"/>
    <w:multiLevelType w:val="hybridMultilevel"/>
    <w:tmpl w:val="60BEB9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9DB"/>
    <w:rsid w:val="00031E1C"/>
    <w:rsid w:val="00052656"/>
    <w:rsid w:val="00072974"/>
    <w:rsid w:val="000B7ECB"/>
    <w:rsid w:val="001A0A9D"/>
    <w:rsid w:val="001A7316"/>
    <w:rsid w:val="00293495"/>
    <w:rsid w:val="003115B0"/>
    <w:rsid w:val="00376872"/>
    <w:rsid w:val="003C5E71"/>
    <w:rsid w:val="00490FAD"/>
    <w:rsid w:val="004D3D37"/>
    <w:rsid w:val="004E7CDD"/>
    <w:rsid w:val="0050483E"/>
    <w:rsid w:val="00585EB4"/>
    <w:rsid w:val="005A2B31"/>
    <w:rsid w:val="005B79DB"/>
    <w:rsid w:val="005D7B94"/>
    <w:rsid w:val="005F167C"/>
    <w:rsid w:val="006061E6"/>
    <w:rsid w:val="00607B70"/>
    <w:rsid w:val="00631140"/>
    <w:rsid w:val="0064225B"/>
    <w:rsid w:val="0068393E"/>
    <w:rsid w:val="006871AC"/>
    <w:rsid w:val="007152DF"/>
    <w:rsid w:val="00723622"/>
    <w:rsid w:val="00724FEC"/>
    <w:rsid w:val="007327F8"/>
    <w:rsid w:val="007605DA"/>
    <w:rsid w:val="007809CA"/>
    <w:rsid w:val="007B5888"/>
    <w:rsid w:val="007F3D29"/>
    <w:rsid w:val="007F70F2"/>
    <w:rsid w:val="0080199C"/>
    <w:rsid w:val="00844E36"/>
    <w:rsid w:val="00861348"/>
    <w:rsid w:val="008C0881"/>
    <w:rsid w:val="0091228C"/>
    <w:rsid w:val="0095528F"/>
    <w:rsid w:val="00A00355"/>
    <w:rsid w:val="00A4482A"/>
    <w:rsid w:val="00A5037D"/>
    <w:rsid w:val="00A73FC2"/>
    <w:rsid w:val="00A86324"/>
    <w:rsid w:val="00AD65B6"/>
    <w:rsid w:val="00AD65F5"/>
    <w:rsid w:val="00AF3FEA"/>
    <w:rsid w:val="00B02789"/>
    <w:rsid w:val="00B27973"/>
    <w:rsid w:val="00BA5E8B"/>
    <w:rsid w:val="00C23A92"/>
    <w:rsid w:val="00C2545E"/>
    <w:rsid w:val="00C515F0"/>
    <w:rsid w:val="00C70C3B"/>
    <w:rsid w:val="00CE1487"/>
    <w:rsid w:val="00D740A6"/>
    <w:rsid w:val="00DB4B94"/>
    <w:rsid w:val="00E14535"/>
    <w:rsid w:val="00E568A8"/>
    <w:rsid w:val="00E62208"/>
    <w:rsid w:val="00E66D9F"/>
    <w:rsid w:val="00EB59F0"/>
    <w:rsid w:val="00EC46B5"/>
    <w:rsid w:val="00ED0E53"/>
    <w:rsid w:val="00EF35EC"/>
    <w:rsid w:val="00F531CE"/>
    <w:rsid w:val="00FE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2CB91BD"/>
  <w15:chartTrackingRefBased/>
  <w15:docId w15:val="{54235AF6-84EE-47F4-800D-AF9539B7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79D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56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568A8"/>
  </w:style>
  <w:style w:type="paragraph" w:styleId="Stopka">
    <w:name w:val="footer"/>
    <w:basedOn w:val="Normalny"/>
    <w:link w:val="StopkaZnak"/>
    <w:uiPriority w:val="99"/>
    <w:unhideWhenUsed/>
    <w:rsid w:val="00E56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68A8"/>
  </w:style>
  <w:style w:type="paragraph" w:styleId="Tekstpodstawowy">
    <w:name w:val="Body Text"/>
    <w:basedOn w:val="Normalny"/>
    <w:link w:val="TekstpodstawowyZnak"/>
    <w:rsid w:val="005F167C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5F167C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8019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4225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64225B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5B79DB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0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2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et.google.com/ttq-fgak-ax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tefan8\Desktop\listownik_UNI_SWPS_Warszawa%20(4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listownik_UNI_SWPS_Warszawa (4)</Template>
  <TotalTime>30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Budrewicz</dc:creator>
  <cp:keywords/>
  <cp:lastModifiedBy>Agnieszka Budrewicz</cp:lastModifiedBy>
  <cp:revision>3</cp:revision>
  <cp:lastPrinted>2020-10-09T08:42:00Z</cp:lastPrinted>
  <dcterms:created xsi:type="dcterms:W3CDTF">2021-05-24T11:07:00Z</dcterms:created>
  <dcterms:modified xsi:type="dcterms:W3CDTF">2021-05-24T11:37:00Z</dcterms:modified>
</cp:coreProperties>
</file>